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3"/>
        <w:gridCol w:w="4529"/>
      </w:tblGrid>
      <w:tr w:rsidR="00792779" w:rsidRPr="002D6EC9" w:rsidTr="00344943">
        <w:tc>
          <w:tcPr>
            <w:tcW w:w="9062" w:type="dxa"/>
            <w:gridSpan w:val="2"/>
            <w:vAlign w:val="center"/>
          </w:tcPr>
          <w:p w:rsidR="00792779" w:rsidRPr="002D6EC9" w:rsidRDefault="00792779" w:rsidP="00F50D9D">
            <w:pPr>
              <w:jc w:val="center"/>
            </w:pPr>
          </w:p>
          <w:p w:rsidR="00792779" w:rsidRPr="002E7BAF" w:rsidRDefault="00792779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92779" w:rsidRDefault="00792779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:rsidR="00792779" w:rsidRDefault="00792779" w:rsidP="00F50D9D">
            <w:pPr>
              <w:jc w:val="center"/>
            </w:pPr>
            <w:r>
              <w:t xml:space="preserve">Gradskoga vijeća/Gradonačelnika </w:t>
            </w:r>
          </w:p>
          <w:p w:rsidR="00792779" w:rsidRPr="002D6EC9" w:rsidRDefault="00792779" w:rsidP="00F50D9D">
            <w:pPr>
              <w:jc w:val="center"/>
            </w:pPr>
            <w:r>
              <w:t xml:space="preserve">Grada Vinkovaca </w:t>
            </w:r>
          </w:p>
          <w:p w:rsidR="00792779" w:rsidRPr="002D6EC9" w:rsidRDefault="00792779" w:rsidP="00F50D9D">
            <w:pPr>
              <w:jc w:val="center"/>
            </w:pPr>
          </w:p>
        </w:tc>
      </w:tr>
      <w:tr w:rsidR="00792779" w:rsidRPr="00966F76" w:rsidTr="00F13CA6">
        <w:trPr>
          <w:trHeight w:val="2163"/>
        </w:trPr>
        <w:tc>
          <w:tcPr>
            <w:tcW w:w="9062" w:type="dxa"/>
            <w:gridSpan w:val="2"/>
            <w:vAlign w:val="center"/>
          </w:tcPr>
          <w:p w:rsidR="00792779" w:rsidRDefault="00792779" w:rsidP="00836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PRIJEDLOGA  </w:t>
            </w:r>
          </w:p>
          <w:p w:rsidR="00792779" w:rsidRPr="00836BF4" w:rsidRDefault="00792779" w:rsidP="00E23380">
            <w:pPr>
              <w:jc w:val="center"/>
              <w:rPr>
                <w:b/>
              </w:rPr>
            </w:pPr>
            <w:r>
              <w:rPr>
                <w:b/>
              </w:rPr>
              <w:t xml:space="preserve">PRAVILNIKA O IZMJENAMA I DOPUNAMA </w:t>
            </w:r>
            <w:r w:rsidRPr="00836BF4">
              <w:rPr>
                <w:b/>
              </w:rPr>
              <w:t>PRAVILNIKA O DODJELI GRADSKIH PROSTORA NA KORIŠTENJE UDRUGAMA</w:t>
            </w:r>
          </w:p>
          <w:p w:rsidR="00792779" w:rsidRPr="00F13CA6" w:rsidRDefault="00792779" w:rsidP="00F13CA6">
            <w:pPr>
              <w:spacing w:before="100" w:beforeAutospacing="1" w:after="100" w:afterAutospacing="1"/>
              <w:jc w:val="center"/>
            </w:pPr>
          </w:p>
        </w:tc>
      </w:tr>
      <w:tr w:rsidR="00792779" w:rsidRPr="002E7BAF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>Upravni odjel za gospodarenje gradskom imovinom i mjesnu samoupravu</w:t>
            </w:r>
          </w:p>
          <w:p w:rsidR="00792779" w:rsidRPr="002E7BAF" w:rsidRDefault="00792779" w:rsidP="003F75D7">
            <w:pPr>
              <w:jc w:val="center"/>
              <w:rPr>
                <w:b/>
              </w:rPr>
            </w:pPr>
          </w:p>
        </w:tc>
      </w:tr>
      <w:tr w:rsidR="00792779" w:rsidRPr="002E7BAF" w:rsidTr="00344943">
        <w:trPr>
          <w:trHeight w:val="529"/>
        </w:trPr>
        <w:tc>
          <w:tcPr>
            <w:tcW w:w="4533" w:type="dxa"/>
            <w:vAlign w:val="center"/>
          </w:tcPr>
          <w:p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>
              <w:rPr>
                <w:b/>
              </w:rPr>
              <w:t>28</w:t>
            </w:r>
            <w:r w:rsidRPr="0023147D">
              <w:rPr>
                <w:b/>
              </w:rPr>
              <w:t>.</w:t>
            </w:r>
            <w:r>
              <w:rPr>
                <w:b/>
              </w:rPr>
              <w:t>03</w:t>
            </w:r>
            <w:r w:rsidRPr="0023147D">
              <w:rPr>
                <w:b/>
              </w:rPr>
              <w:t>.201</w:t>
            </w:r>
            <w:r>
              <w:rPr>
                <w:b/>
              </w:rPr>
              <w:t>9</w:t>
            </w:r>
            <w:r w:rsidRPr="0023147D">
              <w:rPr>
                <w:b/>
              </w:rPr>
              <w:t>.</w:t>
            </w:r>
          </w:p>
        </w:tc>
        <w:tc>
          <w:tcPr>
            <w:tcW w:w="4529" w:type="dxa"/>
            <w:vAlign w:val="center"/>
          </w:tcPr>
          <w:p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>
              <w:rPr>
                <w:b/>
              </w:rPr>
              <w:t>12</w:t>
            </w:r>
            <w:r w:rsidRPr="0023147D">
              <w:rPr>
                <w:b/>
              </w:rPr>
              <w:t>.</w:t>
            </w:r>
            <w:r>
              <w:rPr>
                <w:b/>
              </w:rPr>
              <w:t>04</w:t>
            </w:r>
            <w:r w:rsidRPr="0023147D">
              <w:rPr>
                <w:b/>
              </w:rPr>
              <w:t>.201</w:t>
            </w:r>
            <w:r>
              <w:rPr>
                <w:b/>
              </w:rPr>
              <w:t>9</w:t>
            </w:r>
            <w:r w:rsidRPr="0023147D">
              <w:rPr>
                <w:b/>
              </w:rPr>
              <w:t>.</w:t>
            </w:r>
          </w:p>
        </w:tc>
      </w:tr>
      <w:tr w:rsidR="00792779" w:rsidRPr="002D6EC9" w:rsidTr="00344943">
        <w:trPr>
          <w:trHeight w:val="1090"/>
        </w:trPr>
        <w:tc>
          <w:tcPr>
            <w:tcW w:w="4533" w:type="dxa"/>
            <w:vAlign w:val="center"/>
          </w:tcPr>
          <w:p w:rsidR="00792779" w:rsidRPr="002D6EC9" w:rsidRDefault="00792779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:rsidR="00792779" w:rsidRPr="002D6EC9" w:rsidRDefault="00792779" w:rsidP="00F50D9D"/>
        </w:tc>
      </w:tr>
      <w:tr w:rsidR="00792779" w:rsidRPr="002D6EC9" w:rsidTr="00344943">
        <w:trPr>
          <w:trHeight w:val="689"/>
        </w:trPr>
        <w:tc>
          <w:tcPr>
            <w:tcW w:w="4533" w:type="dxa"/>
            <w:vAlign w:val="center"/>
          </w:tcPr>
          <w:p w:rsidR="00792779" w:rsidRPr="002D6EC9" w:rsidRDefault="00792779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:rsidR="00792779" w:rsidRPr="002D6EC9" w:rsidRDefault="00792779" w:rsidP="00F50D9D"/>
        </w:tc>
      </w:tr>
      <w:tr w:rsidR="00792779" w:rsidRPr="002D6EC9" w:rsidTr="00344943">
        <w:trPr>
          <w:trHeight w:val="544"/>
        </w:trPr>
        <w:tc>
          <w:tcPr>
            <w:tcW w:w="4533" w:type="dxa"/>
            <w:vAlign w:val="center"/>
          </w:tcPr>
          <w:p w:rsidR="00792779" w:rsidRDefault="00792779" w:rsidP="00F50D9D">
            <w:r>
              <w:t>P</w:t>
            </w:r>
            <w:r w:rsidRPr="002D6EC9">
              <w:t>rimjedbe</w:t>
            </w:r>
            <w:r>
              <w:t xml:space="preserve"> na predloženi nacrt Pravilnika</w:t>
            </w:r>
          </w:p>
          <w:p w:rsidR="00792779" w:rsidRDefault="00792779" w:rsidP="00F50D9D"/>
          <w:p w:rsidR="00792779" w:rsidRPr="002D6EC9" w:rsidRDefault="00792779" w:rsidP="00F50D9D">
            <w:r w:rsidRPr="002E7BAF">
              <w:rPr>
                <w:i/>
              </w:rPr>
              <w:t>(Ako je primjedaba 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:rsidR="00792779" w:rsidRDefault="00792779" w:rsidP="00F50D9D"/>
          <w:p w:rsidR="00792779" w:rsidRDefault="00792779" w:rsidP="00F50D9D"/>
          <w:p w:rsidR="00792779" w:rsidRDefault="00792779" w:rsidP="00F50D9D"/>
          <w:p w:rsidR="00792779" w:rsidRDefault="00792779" w:rsidP="00F50D9D"/>
          <w:p w:rsidR="00792779" w:rsidRPr="002D6EC9" w:rsidRDefault="00792779" w:rsidP="00F50D9D"/>
        </w:tc>
      </w:tr>
      <w:tr w:rsidR="00792779" w:rsidRPr="002D6EC9" w:rsidTr="00344943">
        <w:trPr>
          <w:trHeight w:val="1236"/>
        </w:trPr>
        <w:tc>
          <w:tcPr>
            <w:tcW w:w="4533" w:type="dxa"/>
            <w:vAlign w:val="center"/>
          </w:tcPr>
          <w:p w:rsidR="00792779" w:rsidRPr="002D6EC9" w:rsidRDefault="00792779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:rsidR="00792779" w:rsidRPr="002D6EC9" w:rsidRDefault="00792779" w:rsidP="00F50D9D"/>
        </w:tc>
      </w:tr>
      <w:tr w:rsidR="00792779" w:rsidRPr="002D6EC9" w:rsidTr="00344943">
        <w:trPr>
          <w:trHeight w:val="531"/>
        </w:trPr>
        <w:tc>
          <w:tcPr>
            <w:tcW w:w="4533" w:type="dxa"/>
            <w:vAlign w:val="center"/>
          </w:tcPr>
          <w:p w:rsidR="00792779" w:rsidRPr="002D6EC9" w:rsidRDefault="00792779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:rsidR="00792779" w:rsidRPr="002D6EC9" w:rsidRDefault="00792779" w:rsidP="00F50D9D"/>
        </w:tc>
      </w:tr>
    </w:tbl>
    <w:p w:rsidR="00792779" w:rsidRDefault="00792779" w:rsidP="00344943">
      <w:pPr>
        <w:jc w:val="center"/>
        <w:rPr>
          <w:b/>
        </w:rPr>
      </w:pPr>
      <w:r>
        <w:rPr>
          <w:b/>
        </w:rPr>
        <w:t>Važna napomena:</w:t>
      </w:r>
    </w:p>
    <w:p w:rsidR="00792779" w:rsidRDefault="00792779" w:rsidP="00F13CA6">
      <w:pPr>
        <w:jc w:val="center"/>
        <w:rPr>
          <w:b/>
        </w:rPr>
      </w:pPr>
      <w:r>
        <w:rPr>
          <w:b/>
        </w:rPr>
        <w:t xml:space="preserve">Popunjeni obrazac s prilogom zaključno  s  12.  travnja 2019. dostaviti na adresu elektronske pošte: </w:t>
      </w:r>
      <w:hyperlink r:id="rId4" w:history="1">
        <w:r w:rsidRPr="00694E1E">
          <w:rPr>
            <w:rStyle w:val="Hyperlink"/>
            <w:b/>
          </w:rPr>
          <w:t>marica</w:t>
        </w:r>
        <w:r w:rsidRPr="009D1975">
          <w:rPr>
            <w:rStyle w:val="Hyperlink"/>
            <w:b/>
          </w:rPr>
          <w:t>.</w:t>
        </w:r>
        <w:r w:rsidRPr="00694E1E">
          <w:rPr>
            <w:rStyle w:val="Hyperlink"/>
            <w:b/>
          </w:rPr>
          <w:t>vidic@vinkovci.hr</w:t>
        </w:r>
      </w:hyperlink>
    </w:p>
    <w:p w:rsidR="00792779" w:rsidRDefault="00792779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 bit će javno dostupni na internetskoj stranici Grada Vinkovaca. Ukoliko ne želite da Vaši osobni podaci (ime i prezime) budu javno objavljeni, molimo da to jasno istaknete pri slanju obrasca.</w:t>
      </w:r>
    </w:p>
    <w:p w:rsidR="00792779" w:rsidRPr="009D1975" w:rsidRDefault="00792779" w:rsidP="00344943">
      <w:pPr>
        <w:pStyle w:val="Default"/>
        <w:jc w:val="both"/>
        <w:rPr>
          <w:color w:val="auto"/>
        </w:rPr>
      </w:pPr>
    </w:p>
    <w:p w:rsidR="00792779" w:rsidRDefault="00792779" w:rsidP="00BE4DE2">
      <w:pPr>
        <w:pStyle w:val="FootnoteText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  <w:bookmarkStart w:id="0" w:name="_GoBack"/>
      <w:bookmarkEnd w:id="0"/>
    </w:p>
    <w:sectPr w:rsidR="00792779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038"/>
    <w:rsid w:val="00046048"/>
    <w:rsid w:val="000A576F"/>
    <w:rsid w:val="000D6D4D"/>
    <w:rsid w:val="0023147D"/>
    <w:rsid w:val="002B00D4"/>
    <w:rsid w:val="002D6EC9"/>
    <w:rsid w:val="002E7BAF"/>
    <w:rsid w:val="00344943"/>
    <w:rsid w:val="003F75D7"/>
    <w:rsid w:val="00407A31"/>
    <w:rsid w:val="00453657"/>
    <w:rsid w:val="00463015"/>
    <w:rsid w:val="004858E2"/>
    <w:rsid w:val="00492570"/>
    <w:rsid w:val="005F2014"/>
    <w:rsid w:val="00605BDC"/>
    <w:rsid w:val="00633EE7"/>
    <w:rsid w:val="00660D15"/>
    <w:rsid w:val="00675430"/>
    <w:rsid w:val="00694E1E"/>
    <w:rsid w:val="00766038"/>
    <w:rsid w:val="00792779"/>
    <w:rsid w:val="007E2CDA"/>
    <w:rsid w:val="00836BF4"/>
    <w:rsid w:val="008E6119"/>
    <w:rsid w:val="00966F76"/>
    <w:rsid w:val="00990759"/>
    <w:rsid w:val="009D1975"/>
    <w:rsid w:val="00A149B5"/>
    <w:rsid w:val="00A82B3C"/>
    <w:rsid w:val="00AD4E3B"/>
    <w:rsid w:val="00B00F52"/>
    <w:rsid w:val="00B10056"/>
    <w:rsid w:val="00BE4DE2"/>
    <w:rsid w:val="00C52ECC"/>
    <w:rsid w:val="00C75F79"/>
    <w:rsid w:val="00C94F5F"/>
    <w:rsid w:val="00CC430E"/>
    <w:rsid w:val="00D12459"/>
    <w:rsid w:val="00D706D6"/>
    <w:rsid w:val="00E23380"/>
    <w:rsid w:val="00ED70FB"/>
    <w:rsid w:val="00F138F6"/>
    <w:rsid w:val="00F13CA6"/>
    <w:rsid w:val="00F50D9D"/>
    <w:rsid w:val="00F8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494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44943"/>
    <w:rPr>
      <w:rFonts w:ascii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3449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ca.vidic@vinkov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197</Words>
  <Characters>1126</Characters>
  <Application>Microsoft Office Outlook</Application>
  <DocSecurity>0</DocSecurity>
  <Lines>0</Lines>
  <Paragraphs>0</Paragraphs>
  <ScaleCrop>false</ScaleCrop>
  <Company>GRAD OSIJEK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Nataša Ižaković</dc:creator>
  <cp:keywords/>
  <dc:description/>
  <cp:lastModifiedBy>MARICA</cp:lastModifiedBy>
  <cp:revision>10</cp:revision>
  <cp:lastPrinted>2019-03-18T12:01:00Z</cp:lastPrinted>
  <dcterms:created xsi:type="dcterms:W3CDTF">2019-03-18T11:57:00Z</dcterms:created>
  <dcterms:modified xsi:type="dcterms:W3CDTF">2019-03-28T07:31:00Z</dcterms:modified>
</cp:coreProperties>
</file>