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4528"/>
      </w:tblGrid>
      <w:tr w:rsidR="00225747" w14:paraId="518BE074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1D4C" w14:textId="77777777" w:rsidR="00225747" w:rsidRDefault="00225747">
            <w:pPr>
              <w:jc w:val="center"/>
            </w:pPr>
          </w:p>
          <w:p w14:paraId="1F97D6EF" w14:textId="77777777" w:rsidR="00225747" w:rsidRDefault="00945DC7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1F1D5F00" w14:textId="77777777" w:rsidR="00225747" w:rsidRDefault="00945DC7">
            <w:pPr>
              <w:jc w:val="center"/>
            </w:pPr>
            <w:r>
              <w:t>sudjelovanja javnosti u savjetovanju o nacrtu općeg akta Gradskog vijeća Grada Vinkovaca</w:t>
            </w:r>
          </w:p>
          <w:p w14:paraId="44D2441D" w14:textId="77777777" w:rsidR="00225747" w:rsidRDefault="00225747">
            <w:pPr>
              <w:jc w:val="center"/>
            </w:pPr>
          </w:p>
        </w:tc>
      </w:tr>
      <w:tr w:rsidR="00225747" w14:paraId="1676FB9C" w14:textId="7777777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ACC3" w14:textId="77777777" w:rsidR="00225747" w:rsidRDefault="00945DC7">
            <w:pPr>
              <w:jc w:val="center"/>
              <w:rPr>
                <w:b/>
              </w:rPr>
            </w:pPr>
            <w:r>
              <w:rPr>
                <w:b/>
              </w:rPr>
              <w:t xml:space="preserve">NACRT PRIJEDLOGA ODLUKE </w:t>
            </w:r>
          </w:p>
          <w:p w14:paraId="5FA6A0E3" w14:textId="77777777" w:rsidR="00225747" w:rsidRDefault="00945DC7">
            <w:pPr>
              <w:jc w:val="center"/>
            </w:pPr>
            <w:r>
              <w:rPr>
                <w:rStyle w:val="Zadanifontodlomka"/>
                <w:b/>
              </w:rPr>
              <w:t xml:space="preserve">O </w:t>
            </w:r>
            <w:r>
              <w:rPr>
                <w:rStyle w:val="Zadanifontodlomka"/>
                <w:b/>
                <w:bCs/>
              </w:rPr>
              <w:t>NAČINU PRUŽANJA JAVNE USLUGE SAKUPLJANJA KOMUNALNOG OTPADA NA PODRUČJU GRADA VINKOVACA</w:t>
            </w:r>
            <w:r>
              <w:rPr>
                <w:rStyle w:val="Zadanifontodlomka"/>
                <w:b/>
              </w:rPr>
              <w:t xml:space="preserve"> </w:t>
            </w:r>
          </w:p>
        </w:tc>
      </w:tr>
      <w:tr w:rsidR="00225747" w14:paraId="134CEA0E" w14:textId="77777777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4CA9" w14:textId="77777777" w:rsidR="00225747" w:rsidRDefault="00945DC7">
            <w:pPr>
              <w:jc w:val="center"/>
            </w:pPr>
            <w:r>
              <w:rPr>
                <w:rStyle w:val="Zadanifontodlomka"/>
                <w:b/>
              </w:rPr>
              <w:t xml:space="preserve">Grad Vinkovci – </w:t>
            </w:r>
            <w:r>
              <w:rPr>
                <w:rStyle w:val="Zadanifontodlomka"/>
                <w:b/>
                <w:bCs/>
                <w:sz w:val="22"/>
              </w:rPr>
              <w:t>Upravni odjel komunalnog gospodarstva i uređenja grada</w:t>
            </w:r>
          </w:p>
        </w:tc>
      </w:tr>
      <w:tr w:rsidR="00225747" w14:paraId="732FAC79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DBE7" w14:textId="77777777" w:rsidR="00225747" w:rsidRDefault="00945DC7">
            <w:pPr>
              <w:rPr>
                <w:b/>
                <w:i/>
              </w:rPr>
            </w:pPr>
            <w:r>
              <w:rPr>
                <w:b/>
                <w:i/>
              </w:rPr>
              <w:t>Početak savjetovanja: 12. 11. 2021.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E4F7" w14:textId="77777777" w:rsidR="00225747" w:rsidRDefault="00945DC7">
            <w:pPr>
              <w:rPr>
                <w:b/>
                <w:i/>
              </w:rPr>
            </w:pPr>
            <w:r>
              <w:rPr>
                <w:b/>
                <w:i/>
              </w:rPr>
              <w:t>Završetak savjetovanja: 11. 12. 2021.</w:t>
            </w:r>
          </w:p>
        </w:tc>
      </w:tr>
      <w:tr w:rsidR="00225747" w14:paraId="2BEC3568" w14:textId="7777777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8882" w14:textId="77777777" w:rsidR="00225747" w:rsidRDefault="00945DC7">
            <w:r>
              <w:t>Ime i prezime, odnosno naziv predstavnika javnosti koja daje svoje mišljenje, primjedbe i prijedloge na predloženi nacrt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A218" w14:textId="77777777" w:rsidR="00225747" w:rsidRDefault="00225747"/>
        </w:tc>
      </w:tr>
      <w:tr w:rsidR="00225747" w14:paraId="205AA3BE" w14:textId="7777777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A396" w14:textId="77777777" w:rsidR="00225747" w:rsidRDefault="00945DC7">
            <w:r>
              <w:t>Interes, odnosno kategorija i brojnost korisnika koje predstavljate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6BF0" w14:textId="77777777" w:rsidR="00225747" w:rsidRDefault="00225747"/>
        </w:tc>
      </w:tr>
      <w:tr w:rsidR="00225747" w14:paraId="320BCFC0" w14:textId="77777777">
        <w:tblPrEx>
          <w:tblCellMar>
            <w:top w:w="0" w:type="dxa"/>
            <w:bottom w:w="0" w:type="dxa"/>
          </w:tblCellMar>
        </w:tblPrEx>
        <w:trPr>
          <w:trHeight w:val="178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636C" w14:textId="77777777" w:rsidR="00225747" w:rsidRDefault="00945DC7">
            <w:r>
              <w:t>Primjedbe na predloženi nacrt prijedloga Odluke</w:t>
            </w:r>
          </w:p>
          <w:p w14:paraId="041B174E" w14:textId="77777777" w:rsidR="00225747" w:rsidRDefault="00225747">
            <w:pPr>
              <w:rPr>
                <w:i/>
              </w:rPr>
            </w:pPr>
          </w:p>
          <w:p w14:paraId="1E59C27C" w14:textId="77777777" w:rsidR="00225747" w:rsidRDefault="00945DC7">
            <w:pPr>
              <w:rPr>
                <w:i/>
              </w:rPr>
            </w:pPr>
            <w:r>
              <w:rPr>
                <w:i/>
              </w:rPr>
              <w:t xml:space="preserve">(Ako je primjedaba više, prilažu se uz obrazac) </w:t>
            </w:r>
          </w:p>
          <w:p w14:paraId="7486DCE5" w14:textId="77777777" w:rsidR="00225747" w:rsidRDefault="00225747">
            <w:pPr>
              <w:rPr>
                <w:i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32D3" w14:textId="77777777" w:rsidR="00225747" w:rsidRDefault="00225747"/>
        </w:tc>
      </w:tr>
      <w:tr w:rsidR="00225747" w14:paraId="73877C6B" w14:textId="77777777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BF69" w14:textId="77777777" w:rsidR="00225747" w:rsidRDefault="00945DC7">
            <w:r>
              <w:t xml:space="preserve">Ime i prezime osobe (ili osoba) koja je sastavljala primjedbe ili osobe </w:t>
            </w:r>
            <w:r>
              <w:t>ovlaštene za predstavljanje predstavnika zainteresirane javnosti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DDA3" w14:textId="77777777" w:rsidR="00225747" w:rsidRDefault="00225747"/>
        </w:tc>
      </w:tr>
      <w:tr w:rsidR="00225747" w14:paraId="03CDE6C1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1CA4" w14:textId="77777777" w:rsidR="00225747" w:rsidRDefault="00945DC7">
            <w:r>
              <w:t>Datum dostavljanja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9E84" w14:textId="77777777" w:rsidR="00225747" w:rsidRDefault="00225747"/>
        </w:tc>
      </w:tr>
    </w:tbl>
    <w:p w14:paraId="0D1A2174" w14:textId="77777777" w:rsidR="00225747" w:rsidRDefault="00945DC7">
      <w:pPr>
        <w:jc w:val="center"/>
        <w:rPr>
          <w:b/>
        </w:rPr>
      </w:pPr>
      <w:r>
        <w:rPr>
          <w:b/>
        </w:rPr>
        <w:t>Važna napomena:</w:t>
      </w:r>
    </w:p>
    <w:p w14:paraId="3E82207A" w14:textId="77777777" w:rsidR="00225747" w:rsidRDefault="00945DC7">
      <w:pPr>
        <w:jc w:val="center"/>
      </w:pPr>
      <w:r>
        <w:t xml:space="preserve">Popunjeni obrazac s prilogom </w:t>
      </w:r>
      <w:r>
        <w:rPr>
          <w:rStyle w:val="Zadanifontodlomka"/>
          <w:b/>
        </w:rPr>
        <w:t>zaključno s 11.12.2021. dostaviti</w:t>
      </w:r>
      <w:r>
        <w:t xml:space="preserve"> na adresu elektronske pošte: </w:t>
      </w:r>
      <w:r>
        <w:rPr>
          <w:rStyle w:val="Zadanifontodlomka"/>
          <w:color w:val="0000FF"/>
          <w:u w:val="single"/>
        </w:rPr>
        <w:t>ana.leko@vinkovci.hr</w:t>
      </w:r>
    </w:p>
    <w:p w14:paraId="2124D126" w14:textId="77777777" w:rsidR="00225747" w:rsidRDefault="00225747">
      <w:pPr>
        <w:autoSpaceDE w:val="0"/>
        <w:jc w:val="center"/>
        <w:rPr>
          <w:sz w:val="22"/>
          <w:szCs w:val="22"/>
          <w:lang w:eastAsia="zh-CN"/>
        </w:rPr>
      </w:pPr>
    </w:p>
    <w:p w14:paraId="1C7856B4" w14:textId="77777777" w:rsidR="00225747" w:rsidRDefault="00945DC7">
      <w:pPr>
        <w:autoSpaceDE w:val="0"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Po završetku </w:t>
      </w:r>
      <w:r>
        <w:rPr>
          <w:b/>
          <w:sz w:val="22"/>
          <w:szCs w:val="22"/>
          <w:lang w:eastAsia="zh-CN"/>
        </w:rPr>
        <w:t>savjetovanja, sve pristigle primjedbe/prijedlozi  bit će javno dostupni na internetskoj stranici Grada Vinkovaca.</w:t>
      </w:r>
    </w:p>
    <w:p w14:paraId="4FA2FE32" w14:textId="77777777" w:rsidR="00225747" w:rsidRDefault="00945DC7">
      <w:pPr>
        <w:autoSpaceDE w:val="0"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3AFEB6F4" w14:textId="77777777" w:rsidR="00225747" w:rsidRDefault="00225747">
      <w:pPr>
        <w:autoSpaceDE w:val="0"/>
        <w:jc w:val="both"/>
        <w:rPr>
          <w:b/>
          <w:lang w:eastAsia="zh-CN"/>
        </w:rPr>
      </w:pPr>
    </w:p>
    <w:p w14:paraId="58BD92F8" w14:textId="77777777" w:rsidR="00225747" w:rsidRDefault="00945DC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Anonimni, </w:t>
      </w:r>
      <w:r>
        <w:rPr>
          <w:rFonts w:eastAsia="Calibri"/>
          <w:b/>
          <w:sz w:val="22"/>
          <w:szCs w:val="22"/>
          <w:lang w:eastAsia="en-US"/>
        </w:rPr>
        <w:t>uvredljivi i irelevantni komentari neće se objaviti.</w:t>
      </w:r>
    </w:p>
    <w:p w14:paraId="7BBC163F" w14:textId="77777777" w:rsidR="00225747" w:rsidRDefault="00225747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79AE6D23" w14:textId="77777777" w:rsidR="00225747" w:rsidRDefault="00225747"/>
    <w:p w14:paraId="339DDA77" w14:textId="77777777" w:rsidR="00225747" w:rsidRDefault="00225747"/>
    <w:p w14:paraId="49D2DFB8" w14:textId="77777777" w:rsidR="00225747" w:rsidRDefault="00225747"/>
    <w:p w14:paraId="39DD838A" w14:textId="77777777" w:rsidR="00225747" w:rsidRDefault="00225747"/>
    <w:p w14:paraId="020C1BFB" w14:textId="77777777" w:rsidR="00225747" w:rsidRDefault="00225747"/>
    <w:sectPr w:rsidR="00225747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5A90" w14:textId="77777777" w:rsidR="00945DC7" w:rsidRDefault="00945DC7">
      <w:r>
        <w:separator/>
      </w:r>
    </w:p>
  </w:endnote>
  <w:endnote w:type="continuationSeparator" w:id="0">
    <w:p w14:paraId="65EDB58D" w14:textId="77777777" w:rsidR="00945DC7" w:rsidRDefault="0094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3624" w14:textId="77777777" w:rsidR="00945DC7" w:rsidRDefault="00945DC7">
      <w:r>
        <w:rPr>
          <w:color w:val="000000"/>
        </w:rPr>
        <w:separator/>
      </w:r>
    </w:p>
  </w:footnote>
  <w:footnote w:type="continuationSeparator" w:id="0">
    <w:p w14:paraId="3FA058AB" w14:textId="77777777" w:rsidR="00945DC7" w:rsidRDefault="00945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5747"/>
    <w:rsid w:val="00225747"/>
    <w:rsid w:val="005D6B0B"/>
    <w:rsid w:val="0094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67C8"/>
  <w15:docId w15:val="{B623AAD2-0F6A-4C8B-8229-57DA2022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Tekstbalonia">
    <w:name w:val="Tekst balončića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dc:description/>
  <cp:lastModifiedBy>Grad  Vinkovci</cp:lastModifiedBy>
  <cp:revision>2</cp:revision>
  <cp:lastPrinted>2021-11-12T12:48:00Z</cp:lastPrinted>
  <dcterms:created xsi:type="dcterms:W3CDTF">2021-11-12T19:24:00Z</dcterms:created>
  <dcterms:modified xsi:type="dcterms:W3CDTF">2021-11-12T19:24:00Z</dcterms:modified>
</cp:coreProperties>
</file>